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华东师范大学法学院</w:t>
      </w:r>
      <w:r>
        <w:rPr>
          <w:rFonts w:hint="eastAsia" w:ascii="宋体" w:hAnsi="宋体"/>
          <w:b/>
          <w:bCs/>
          <w:sz w:val="28"/>
          <w:szCs w:val="28"/>
        </w:rPr>
        <w:t>学生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赴港澳台</w:t>
      </w:r>
      <w:r>
        <w:rPr>
          <w:rFonts w:hint="eastAsia" w:ascii="宋体" w:hAnsi="宋体"/>
          <w:b/>
          <w:bCs/>
          <w:sz w:val="28"/>
          <w:szCs w:val="28"/>
        </w:rPr>
        <w:t>交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流</w:t>
      </w:r>
      <w:r>
        <w:rPr>
          <w:rFonts w:hint="eastAsia" w:ascii="宋体" w:hAnsi="宋体"/>
          <w:b/>
          <w:bCs/>
          <w:sz w:val="28"/>
          <w:szCs w:val="28"/>
        </w:rPr>
        <w:t>同意书</w:t>
      </w:r>
    </w:p>
    <w:p>
      <w:pPr>
        <w:spacing w:line="500" w:lineRule="exact"/>
        <w:jc w:val="center"/>
        <w:rPr>
          <w:rFonts w:hint="eastAsia" w:ascii="楷体_GB2312" w:eastAsia="楷体_GB2312"/>
          <w:sz w:val="30"/>
          <w:szCs w:val="30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本人自愿申请参加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，时间为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本人及本人监护人、家长清楚了解交流内容及相关注意事项。同意遵守我校学生宿舍管理相关规定，配合办理退宿手续。收到正式邀请函或录取通知书后，非不可抗力原因或未经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同意，不擅自退出交流；如确经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同意退出交流，本人自愿承担至此已产生的费用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，自愿放弃交流资助资格并承担其他相关责任和义务。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本人承诺交流期间，将严格遵守交流地法律法规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与交流院校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的相关规定，且保证在交流结束之后如期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入境和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返回学校。如因个人原因发生任何意外或事故，本人将自行承担后果和相关法律责任。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申请人签名:                       日期：  年   月   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监护人或家长签名：                日期：  年   月   日</w:t>
      </w:r>
    </w:p>
    <w:p>
      <w:pPr>
        <w:rPr>
          <w:rFonts w:hint="eastAsia" w:ascii="楷体_GB2312" w:hAnsi="宋体" w:eastAsia="楷体_GB2312"/>
          <w:sz w:val="30"/>
          <w:szCs w:val="30"/>
        </w:rPr>
      </w:pPr>
    </w:p>
    <w:p>
      <w:pPr>
        <w:spacing w:line="500" w:lineRule="exact"/>
        <w:rPr>
          <w:rFonts w:hint="eastAsia" w:ascii="楷体_GB2312" w:hAnsi="宋体" w:eastAsia="楷体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Q4MGMzZmI5NTc2ZDAzNmI2YWNmYzQxZTMyODY4ZDAifQ=="/>
    <w:docVar w:name="KSO_WPS_MARK_KEY" w:val="99656d25-c93f-421e-9515-6ec419fee824"/>
  </w:docVars>
  <w:rsids>
    <w:rsidRoot w:val="00172A27"/>
    <w:rsid w:val="000559EA"/>
    <w:rsid w:val="00055C8F"/>
    <w:rsid w:val="000C4C2D"/>
    <w:rsid w:val="00124B57"/>
    <w:rsid w:val="0016015F"/>
    <w:rsid w:val="00164482"/>
    <w:rsid w:val="00164E49"/>
    <w:rsid w:val="00270D55"/>
    <w:rsid w:val="002C52E6"/>
    <w:rsid w:val="002F306C"/>
    <w:rsid w:val="00382093"/>
    <w:rsid w:val="00391D22"/>
    <w:rsid w:val="003A3B36"/>
    <w:rsid w:val="003F0FBC"/>
    <w:rsid w:val="004944A1"/>
    <w:rsid w:val="0050428F"/>
    <w:rsid w:val="00543A56"/>
    <w:rsid w:val="00554B05"/>
    <w:rsid w:val="005818A1"/>
    <w:rsid w:val="00615529"/>
    <w:rsid w:val="00634E1C"/>
    <w:rsid w:val="00682828"/>
    <w:rsid w:val="006D6234"/>
    <w:rsid w:val="006E2A0A"/>
    <w:rsid w:val="00753EBF"/>
    <w:rsid w:val="007675D5"/>
    <w:rsid w:val="007840B1"/>
    <w:rsid w:val="007B0294"/>
    <w:rsid w:val="007E593F"/>
    <w:rsid w:val="00852234"/>
    <w:rsid w:val="009339D6"/>
    <w:rsid w:val="00953B7B"/>
    <w:rsid w:val="0098089F"/>
    <w:rsid w:val="009D7477"/>
    <w:rsid w:val="009F2893"/>
    <w:rsid w:val="00A24DE7"/>
    <w:rsid w:val="00A24E64"/>
    <w:rsid w:val="00A3594E"/>
    <w:rsid w:val="00A55AA5"/>
    <w:rsid w:val="00AC44F1"/>
    <w:rsid w:val="00AD0E3A"/>
    <w:rsid w:val="00B37C8B"/>
    <w:rsid w:val="00B51827"/>
    <w:rsid w:val="00BD67BC"/>
    <w:rsid w:val="00CA5ACC"/>
    <w:rsid w:val="00D148E6"/>
    <w:rsid w:val="00D15D3A"/>
    <w:rsid w:val="00DE6239"/>
    <w:rsid w:val="00DF3F6A"/>
    <w:rsid w:val="00E11817"/>
    <w:rsid w:val="00E52CB9"/>
    <w:rsid w:val="00E67269"/>
    <w:rsid w:val="00E8072F"/>
    <w:rsid w:val="00E87FFB"/>
    <w:rsid w:val="00EA6BDC"/>
    <w:rsid w:val="00F20A69"/>
    <w:rsid w:val="00F74D5A"/>
    <w:rsid w:val="00F854E6"/>
    <w:rsid w:val="062E34FD"/>
    <w:rsid w:val="232C112B"/>
    <w:rsid w:val="24120CE4"/>
    <w:rsid w:val="24AE3158"/>
    <w:rsid w:val="2DD438F0"/>
    <w:rsid w:val="366E7389"/>
    <w:rsid w:val="37F34CE7"/>
    <w:rsid w:val="3C777672"/>
    <w:rsid w:val="3D1F4715"/>
    <w:rsid w:val="670A7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link w:val="2"/>
    <w:semiHidden/>
    <w:uiPriority w:val="99"/>
    <w:rPr>
      <w:kern w:val="2"/>
      <w:sz w:val="21"/>
    </w:rPr>
  </w:style>
  <w:style w:type="character" w:customStyle="1" w:styleId="11">
    <w:name w:val="批注主题 字符"/>
    <w:link w:val="6"/>
    <w:semiHidden/>
    <w:qFormat/>
    <w:uiPriority w:val="99"/>
    <w:rPr>
      <w:b/>
      <w:bCs/>
      <w:kern w:val="2"/>
      <w:sz w:val="21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iao\Desktop\&#19978;&#28023;&#33775;&#26481;-&#12304;&#33274;&#21271;&#22823;&#23416;&#27861;&#24459;&#23416;&#38498;&#12305;&#20132;&#25563;&#29983;&#30003;&#35531;&#25351;&#21335;&#21450;&#30456;&#38364;&#38468;&#20214;&#65292;&#35613;&#3561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Microsoft</Company>
  <Pages>1</Pages>
  <Words>312</Words>
  <Characters>312</Characters>
  <Lines>3</Lines>
  <Paragraphs>1</Paragraphs>
  <TotalTime>1</TotalTime>
  <ScaleCrop>false</ScaleCrop>
  <LinksUpToDate>false</LinksUpToDate>
  <CharactersWithSpaces>406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2020-04-15T03:31:00Z</dcterms:created>
  <dc:creator>Administrator</dc:creator>
  <cp:lastModifiedBy>ymiao</cp:lastModifiedBy>
  <cp:lastPrinted>2024-01-15T01:20:00Z</cp:lastPrinted>
  <dcterms:modified xsi:type="dcterms:W3CDTF">2024-02-26T07:30:43Z</dcterms:modified>
  <dc:title>厦门大学学生2012赴港澳台交流项目同意书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E800FC041F9C44E69DF8C5089967074E</vt:lpwstr>
  </property>
</Properties>
</file>